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FB4E6" w14:textId="31346288" w:rsidR="000C7431" w:rsidRDefault="000C7431" w:rsidP="000C7431">
      <w:pPr>
        <w:jc w:val="center"/>
        <w:rPr>
          <w:rFonts w:ascii="Arial" w:hAnsi="Arial" w:cs="Arial"/>
          <w:b/>
          <w:color w:val="000000"/>
          <w:sz w:val="22"/>
          <w:szCs w:val="22"/>
          <w:lang w:val="es-ES"/>
        </w:rPr>
      </w:pPr>
      <w:r>
        <w:rPr>
          <w:rFonts w:ascii="Arial" w:hAnsi="Arial" w:cs="Arial"/>
          <w:b/>
          <w:color w:val="000000"/>
          <w:sz w:val="22"/>
          <w:szCs w:val="22"/>
          <w:lang w:val="es-ES"/>
        </w:rPr>
        <w:t>ANEXO II</w:t>
      </w:r>
      <w:r w:rsidR="00460056">
        <w:rPr>
          <w:rFonts w:ascii="Arial" w:hAnsi="Arial" w:cs="Arial"/>
          <w:b/>
          <w:color w:val="000000"/>
          <w:sz w:val="22"/>
          <w:szCs w:val="22"/>
          <w:lang w:val="es-ES"/>
        </w:rPr>
        <w:t xml:space="preserve"> </w:t>
      </w:r>
    </w:p>
    <w:p w14:paraId="384BB864" w14:textId="5A3AAD66" w:rsidR="000C7431" w:rsidRDefault="000C7431" w:rsidP="000C7431">
      <w:pPr>
        <w:spacing w:before="6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·· </w:t>
      </w:r>
      <w:r w:rsidR="00C63144">
        <w:rPr>
          <w:rFonts w:ascii="Arial" w:hAnsi="Arial" w:cs="Arial"/>
          <w:b/>
          <w:bCs/>
          <w:smallCaps/>
          <w:sz w:val="20"/>
          <w:szCs w:val="20"/>
        </w:rPr>
        <w:t>Giras Música en Vivo</w:t>
      </w:r>
      <w:r>
        <w:rPr>
          <w:rFonts w:ascii="Arial" w:hAnsi="Arial" w:cs="Arial"/>
          <w:b/>
          <w:bCs/>
          <w:smallCaps/>
          <w:sz w:val="20"/>
          <w:szCs w:val="20"/>
        </w:rPr>
        <w:t xml:space="preserve"> 202</w:t>
      </w:r>
      <w:r w:rsidR="001674F7">
        <w:rPr>
          <w:rFonts w:ascii="Arial" w:hAnsi="Arial" w:cs="Arial"/>
          <w:b/>
          <w:bCs/>
          <w:smallCaps/>
          <w:sz w:val="20"/>
          <w:szCs w:val="20"/>
        </w:rPr>
        <w:t>5</w:t>
      </w:r>
      <w:r>
        <w:rPr>
          <w:rFonts w:ascii="Arial" w:hAnsi="Arial" w:cs="Arial"/>
          <w:b/>
          <w:bCs/>
          <w:smallCap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··</w:t>
      </w:r>
    </w:p>
    <w:p w14:paraId="4BEDB031" w14:textId="77777777" w:rsidR="000C7431" w:rsidRDefault="000C7431" w:rsidP="000C7431">
      <w:pPr>
        <w:ind w:right="-7"/>
        <w:jc w:val="center"/>
        <w:rPr>
          <w:rFonts w:ascii="Arial" w:hAnsi="Arial" w:cs="Arial"/>
          <w:b/>
          <w:noProof/>
          <w:sz w:val="22"/>
          <w:szCs w:val="22"/>
        </w:rPr>
      </w:pPr>
    </w:p>
    <w:p w14:paraId="3571E89D" w14:textId="77777777" w:rsidR="00597D86" w:rsidRDefault="00597D86" w:rsidP="000C7431">
      <w:pPr>
        <w:ind w:right="-7"/>
        <w:jc w:val="center"/>
        <w:rPr>
          <w:rFonts w:ascii="Arial" w:hAnsi="Arial" w:cs="Arial"/>
          <w:b/>
          <w:noProof/>
          <w:sz w:val="22"/>
          <w:szCs w:val="22"/>
        </w:rPr>
      </w:pPr>
    </w:p>
    <w:p w14:paraId="3823232B" w14:textId="1826D2FD" w:rsidR="00070E65" w:rsidRDefault="00070E65" w:rsidP="00070E65">
      <w:pPr>
        <w:pStyle w:val="Default"/>
        <w:spacing w:before="240" w:after="60"/>
        <w:ind w:right="-23"/>
        <w:jc w:val="both"/>
        <w:rPr>
          <w:sz w:val="20"/>
          <w:szCs w:val="20"/>
        </w:rPr>
      </w:pPr>
      <w:r w:rsidRPr="00C11462">
        <w:rPr>
          <w:sz w:val="20"/>
          <w:szCs w:val="20"/>
        </w:rPr>
        <w:t>D/D</w:t>
      </w:r>
      <w:r>
        <w:rPr>
          <w:sz w:val="20"/>
          <w:szCs w:val="20"/>
        </w:rPr>
        <w:t xml:space="preserve">ª </w:t>
      </w:r>
      <w:permStart w:id="1398827520" w:edGrp="everyone"/>
      <w:r w:rsidR="00FD50DB">
        <w:rPr>
          <w:sz w:val="20"/>
          <w:szCs w:val="20"/>
        </w:rPr>
        <w:t xml:space="preserve"> </w:t>
      </w:r>
      <w:r w:rsidR="0081534F">
        <w:rPr>
          <w:sz w:val="20"/>
          <w:szCs w:val="20"/>
        </w:rPr>
        <w:t xml:space="preserve">               </w:t>
      </w:r>
      <w:proofErr w:type="gramStart"/>
      <w:r w:rsidR="00FD50DB">
        <w:rPr>
          <w:sz w:val="20"/>
          <w:szCs w:val="20"/>
        </w:rPr>
        <w:t xml:space="preserve">  </w:t>
      </w:r>
      <w:permEnd w:id="1398827520"/>
      <w:r w:rsidRPr="00C11462">
        <w:rPr>
          <w:sz w:val="20"/>
          <w:szCs w:val="20"/>
        </w:rPr>
        <w:t>,</w:t>
      </w:r>
      <w:proofErr w:type="gramEnd"/>
      <w:r w:rsidRPr="00C11462">
        <w:rPr>
          <w:sz w:val="20"/>
          <w:szCs w:val="20"/>
        </w:rPr>
        <w:t xml:space="preserve"> con documento nacional de identidad </w:t>
      </w:r>
      <w:r>
        <w:rPr>
          <w:sz w:val="20"/>
          <w:szCs w:val="20"/>
        </w:rPr>
        <w:t xml:space="preserve">número </w:t>
      </w:r>
      <w:permStart w:id="1276987154" w:edGrp="everyone"/>
      <w:r w:rsidR="00FD50DB">
        <w:rPr>
          <w:sz w:val="20"/>
          <w:szCs w:val="20"/>
        </w:rPr>
        <w:t xml:space="preserve">  </w:t>
      </w:r>
      <w:r w:rsidR="0081534F">
        <w:rPr>
          <w:sz w:val="20"/>
          <w:szCs w:val="20"/>
        </w:rPr>
        <w:t xml:space="preserve">       </w:t>
      </w:r>
      <w:r w:rsidR="00FD50DB">
        <w:rPr>
          <w:sz w:val="20"/>
          <w:szCs w:val="20"/>
        </w:rPr>
        <w:t xml:space="preserve"> </w:t>
      </w:r>
      <w:permEnd w:id="1276987154"/>
      <w:r w:rsidRPr="00C11462">
        <w:rPr>
          <w:sz w:val="20"/>
          <w:szCs w:val="20"/>
        </w:rPr>
        <w:t xml:space="preserve">, representante legal de la </w:t>
      </w:r>
      <w:r>
        <w:rPr>
          <w:sz w:val="20"/>
          <w:szCs w:val="20"/>
        </w:rPr>
        <w:t xml:space="preserve">empresa </w:t>
      </w:r>
      <w:permStart w:id="1126520862" w:edGrp="everyone"/>
      <w:r w:rsidR="0081534F">
        <w:rPr>
          <w:sz w:val="20"/>
          <w:szCs w:val="20"/>
        </w:rPr>
        <w:t xml:space="preserve">                                         </w:t>
      </w:r>
      <w:permEnd w:id="1126520862"/>
      <w:r>
        <w:rPr>
          <w:sz w:val="20"/>
          <w:szCs w:val="20"/>
        </w:rPr>
        <w:t xml:space="preserve"> con número de identificació</w:t>
      </w:r>
      <w:r w:rsidRPr="00C11462">
        <w:rPr>
          <w:sz w:val="20"/>
          <w:szCs w:val="20"/>
        </w:rPr>
        <w:t>n fisca</w:t>
      </w:r>
      <w:r>
        <w:rPr>
          <w:sz w:val="20"/>
          <w:szCs w:val="20"/>
        </w:rPr>
        <w:t xml:space="preserve">l </w:t>
      </w:r>
      <w:permStart w:id="1871934841" w:edGrp="everyone"/>
      <w:r w:rsidR="0081534F">
        <w:rPr>
          <w:sz w:val="20"/>
          <w:szCs w:val="20"/>
        </w:rPr>
        <w:t xml:space="preserve">  </w:t>
      </w:r>
      <w:r w:rsidR="0059656D">
        <w:rPr>
          <w:sz w:val="20"/>
          <w:szCs w:val="20"/>
        </w:rPr>
        <w:t xml:space="preserve">                   </w:t>
      </w:r>
      <w:r w:rsidR="0081534F">
        <w:rPr>
          <w:sz w:val="20"/>
          <w:szCs w:val="20"/>
        </w:rPr>
        <w:t xml:space="preserve"> </w:t>
      </w:r>
    </w:p>
    <w:permEnd w:id="1871934841"/>
    <w:p w14:paraId="6575EEB2" w14:textId="77777777" w:rsidR="00332806" w:rsidRDefault="00332806" w:rsidP="00332806">
      <w:pPr>
        <w:ind w:right="-7"/>
        <w:jc w:val="center"/>
        <w:rPr>
          <w:rFonts w:ascii="Arial" w:hAnsi="Arial" w:cs="Arial"/>
          <w:b/>
          <w:noProof/>
          <w:sz w:val="22"/>
          <w:szCs w:val="22"/>
        </w:rPr>
      </w:pPr>
    </w:p>
    <w:p w14:paraId="27C6B7D3" w14:textId="77777777" w:rsidR="00332806" w:rsidRDefault="00332806" w:rsidP="00332806">
      <w:pPr>
        <w:ind w:right="-7"/>
        <w:jc w:val="center"/>
        <w:rPr>
          <w:rFonts w:ascii="Arial" w:hAnsi="Arial" w:cs="Arial"/>
          <w:b/>
          <w:noProof/>
          <w:sz w:val="22"/>
          <w:szCs w:val="22"/>
        </w:rPr>
      </w:pPr>
    </w:p>
    <w:p w14:paraId="50AE211A" w14:textId="2D04F2C6" w:rsidR="00332806" w:rsidRDefault="00332806" w:rsidP="00332806">
      <w:pPr>
        <w:ind w:right="-7"/>
        <w:jc w:val="center"/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DECLARA</w:t>
      </w:r>
      <w:r>
        <w:rPr>
          <w:rFonts w:ascii="Arial" w:hAnsi="Arial" w:cs="Arial"/>
          <w:b/>
          <w:noProof/>
          <w:sz w:val="22"/>
          <w:szCs w:val="22"/>
        </w:rPr>
        <w:t xml:space="preserve"> BAJO SU RESPONSABILIDAD</w:t>
      </w:r>
      <w:r w:rsidR="00733ECB">
        <w:rPr>
          <w:rFonts w:ascii="Arial" w:hAnsi="Arial" w:cs="Arial"/>
          <w:b/>
          <w:noProof/>
          <w:sz w:val="22"/>
          <w:szCs w:val="22"/>
        </w:rPr>
        <w:t>:</w:t>
      </w:r>
    </w:p>
    <w:p w14:paraId="768D28A1" w14:textId="77777777" w:rsidR="00953945" w:rsidRDefault="00953945" w:rsidP="00332806">
      <w:pPr>
        <w:ind w:right="-7"/>
        <w:jc w:val="center"/>
        <w:rPr>
          <w:rFonts w:ascii="Arial" w:hAnsi="Arial" w:cs="Arial"/>
          <w:b/>
          <w:noProof/>
          <w:sz w:val="22"/>
          <w:szCs w:val="22"/>
        </w:rPr>
      </w:pPr>
    </w:p>
    <w:p w14:paraId="17345F10" w14:textId="77777777" w:rsidR="00A05C35" w:rsidRDefault="00154946" w:rsidP="00154946">
      <w:pPr>
        <w:pStyle w:val="Default"/>
        <w:spacing w:before="240" w:after="60"/>
        <w:ind w:right="-23"/>
        <w:jc w:val="both"/>
        <w:rPr>
          <w:sz w:val="20"/>
          <w:szCs w:val="20"/>
        </w:rPr>
      </w:pPr>
      <w:r w:rsidRPr="00154946">
        <w:rPr>
          <w:sz w:val="20"/>
          <w:szCs w:val="20"/>
        </w:rPr>
        <w:t>a) Ha</w:t>
      </w:r>
      <w:r>
        <w:rPr>
          <w:sz w:val="20"/>
          <w:szCs w:val="20"/>
        </w:rPr>
        <w:t>ber</w:t>
      </w:r>
      <w:r w:rsidRPr="00154946">
        <w:rPr>
          <w:sz w:val="20"/>
          <w:szCs w:val="20"/>
        </w:rPr>
        <w:t xml:space="preserve"> obtenido y percibido las ayudas bajo régimen de minimis, y cualquier otra ayuda pública para la misma actuación o finalidad que la solicitada en el contexto de las presentes ayudas, de la/s siguiente/s Administración/es, organismo/s o entidad/es pública/s, nacional/es o internacional/es, por el importe/s que asimismo se especifica/n: </w:t>
      </w:r>
    </w:p>
    <w:p w14:paraId="1A920C64" w14:textId="3929E49E" w:rsidR="00332806" w:rsidRDefault="00154946" w:rsidP="00154946">
      <w:pPr>
        <w:pStyle w:val="Default"/>
        <w:spacing w:before="240" w:after="60"/>
        <w:ind w:right="-23"/>
        <w:jc w:val="both"/>
        <w:rPr>
          <w:sz w:val="20"/>
          <w:szCs w:val="20"/>
        </w:rPr>
      </w:pPr>
      <w:r w:rsidRPr="00154946">
        <w:rPr>
          <w:sz w:val="20"/>
          <w:szCs w:val="20"/>
        </w:rPr>
        <w:t>(NOTAS: Listar todas las ayudas concedidas para la misma actuación o finalidad. Y todas las ayudas de minimis percibidas en el ejercicio en curso y los dos anteriores. En caso de no tener ayudas concedidas indicar: NINGUNA).</w:t>
      </w:r>
    </w:p>
    <w:p w14:paraId="2B9B93F7" w14:textId="77777777" w:rsidR="00E472A9" w:rsidRDefault="00E472A9" w:rsidP="00154946">
      <w:pPr>
        <w:pStyle w:val="Default"/>
        <w:spacing w:before="240" w:after="60"/>
        <w:ind w:right="-23"/>
        <w:jc w:val="both"/>
        <w:rPr>
          <w:sz w:val="20"/>
          <w:szCs w:val="20"/>
        </w:rPr>
      </w:pPr>
    </w:p>
    <w:tbl>
      <w:tblPr>
        <w:tblW w:w="86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2835"/>
        <w:gridCol w:w="1559"/>
        <w:gridCol w:w="1302"/>
      </w:tblGrid>
      <w:tr w:rsidR="00870866" w:rsidRPr="00A072F8" w14:paraId="1C6A0296" w14:textId="77777777" w:rsidTr="00E472A9">
        <w:trPr>
          <w:trHeight w:val="300"/>
          <w:tblHeader/>
          <w:jc w:val="center"/>
        </w:trPr>
        <w:tc>
          <w:tcPr>
            <w:tcW w:w="2972" w:type="dxa"/>
            <w:tcBorders>
              <w:top w:val="single" w:sz="4" w:space="0" w:color="808080"/>
              <w:left w:val="single" w:sz="4" w:space="0" w:color="BFBFBF"/>
              <w:bottom w:val="single" w:sz="4" w:space="0" w:color="808080"/>
              <w:right w:val="single" w:sz="4" w:space="0" w:color="BFBFBF"/>
            </w:tcBorders>
            <w:shd w:val="clear" w:color="000000" w:fill="D9D9D9"/>
            <w:vAlign w:val="center"/>
          </w:tcPr>
          <w:p w14:paraId="681B2EF5" w14:textId="72447923" w:rsidR="00870866" w:rsidRPr="00A072F8" w:rsidRDefault="00870866" w:rsidP="00DA69E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Entidad concedente</w:t>
            </w: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BFBFBF"/>
              <w:bottom w:val="single" w:sz="4" w:space="0" w:color="808080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5E560C4" w14:textId="7E3FE0C5" w:rsidR="00870866" w:rsidRPr="00A072F8" w:rsidRDefault="00870866" w:rsidP="00DA69E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Programa</w:t>
            </w:r>
          </w:p>
        </w:tc>
        <w:tc>
          <w:tcPr>
            <w:tcW w:w="15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BBE3164" w14:textId="3E0CC916" w:rsidR="00870866" w:rsidRPr="00A072F8" w:rsidRDefault="00870866" w:rsidP="00DA69E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Importe Ayuda Concedida</w:t>
            </w:r>
          </w:p>
        </w:tc>
        <w:tc>
          <w:tcPr>
            <w:tcW w:w="130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C2CC40D" w14:textId="6EC0F7CC" w:rsidR="00870866" w:rsidRPr="00A072F8" w:rsidRDefault="001779CF" w:rsidP="00DA69E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Régimen de minimis</w:t>
            </w:r>
            <w:r w:rsidR="00E472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(sí/no)</w:t>
            </w:r>
          </w:p>
        </w:tc>
      </w:tr>
      <w:tr w:rsidR="00870866" w:rsidRPr="00A072F8" w14:paraId="18A25A7B" w14:textId="77777777" w:rsidTr="00E472A9">
        <w:trPr>
          <w:trHeight w:val="300"/>
          <w:jc w:val="center"/>
        </w:trPr>
        <w:tc>
          <w:tcPr>
            <w:tcW w:w="2972" w:type="dxa"/>
            <w:tcBorders>
              <w:top w:val="single" w:sz="4" w:space="0" w:color="80808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29F2027F" w14:textId="77777777" w:rsidR="00870866" w:rsidRPr="00A072F8" w:rsidRDefault="00870866" w:rsidP="00DA69E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permStart w:id="2035099776" w:edGrp="everyone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     </w:t>
            </w:r>
            <w:permEnd w:id="2035099776"/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445678FC" w14:textId="77777777" w:rsidR="00870866" w:rsidRPr="00A072F8" w:rsidRDefault="00870866" w:rsidP="00DA69E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permStart w:id="1302092574" w:edGrp="everyone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      </w:t>
            </w:r>
            <w:permEnd w:id="1302092574"/>
          </w:p>
        </w:tc>
        <w:tc>
          <w:tcPr>
            <w:tcW w:w="1559" w:type="dxa"/>
            <w:tcBorders>
              <w:top w:val="single" w:sz="4" w:space="0" w:color="808080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446C33E3" w14:textId="77777777" w:rsidR="00870866" w:rsidRPr="00A072F8" w:rsidRDefault="00870866" w:rsidP="00DA69E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permStart w:id="2121216566" w:edGrp="everyone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    </w:t>
            </w:r>
            <w:permEnd w:id="2121216566"/>
          </w:p>
        </w:tc>
        <w:tc>
          <w:tcPr>
            <w:tcW w:w="1302" w:type="dxa"/>
            <w:tcBorders>
              <w:top w:val="single" w:sz="4" w:space="0" w:color="808080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189148CB" w14:textId="77777777" w:rsidR="00870866" w:rsidRPr="00A072F8" w:rsidRDefault="00870866" w:rsidP="00DA69E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permStart w:id="467559454" w:edGrp="everyone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</w:t>
            </w:r>
            <w:permEnd w:id="467559454"/>
          </w:p>
        </w:tc>
      </w:tr>
      <w:tr w:rsidR="00870866" w:rsidRPr="00A072F8" w14:paraId="58429E66" w14:textId="77777777" w:rsidTr="00E472A9">
        <w:trPr>
          <w:trHeight w:val="300"/>
          <w:jc w:val="center"/>
        </w:trPr>
        <w:tc>
          <w:tcPr>
            <w:tcW w:w="29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2775E625" w14:textId="77777777" w:rsidR="00870866" w:rsidRPr="00A072F8" w:rsidRDefault="00870866" w:rsidP="00DA69E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permStart w:id="1519799996" w:edGrp="everyone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     </w:t>
            </w:r>
            <w:permEnd w:id="1519799996"/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710ADB87" w14:textId="77777777" w:rsidR="00870866" w:rsidRPr="00A072F8" w:rsidRDefault="00870866" w:rsidP="00DA69E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permStart w:id="936079755" w:edGrp="everyone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      </w:t>
            </w:r>
            <w:permEnd w:id="936079755"/>
          </w:p>
        </w:tc>
        <w:tc>
          <w:tcPr>
            <w:tcW w:w="15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4894ABD3" w14:textId="77777777" w:rsidR="00870866" w:rsidRPr="00A072F8" w:rsidRDefault="00870866" w:rsidP="00DA69E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permStart w:id="1593058588" w:edGrp="everyone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    </w:t>
            </w:r>
            <w:permEnd w:id="1593058588"/>
          </w:p>
        </w:tc>
        <w:tc>
          <w:tcPr>
            <w:tcW w:w="13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684FCB99" w14:textId="77777777" w:rsidR="00870866" w:rsidRPr="00A072F8" w:rsidRDefault="00870866" w:rsidP="00DA69E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permStart w:id="2106930812" w:edGrp="everyone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</w:t>
            </w:r>
            <w:permEnd w:id="2106930812"/>
          </w:p>
        </w:tc>
      </w:tr>
      <w:tr w:rsidR="00870866" w:rsidRPr="00A072F8" w14:paraId="17963139" w14:textId="77777777" w:rsidTr="00E472A9">
        <w:trPr>
          <w:trHeight w:val="300"/>
          <w:jc w:val="center"/>
        </w:trPr>
        <w:tc>
          <w:tcPr>
            <w:tcW w:w="29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0EC38586" w14:textId="77777777" w:rsidR="00870866" w:rsidRPr="00A072F8" w:rsidRDefault="00870866" w:rsidP="00DA69E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permStart w:id="175839576" w:edGrp="everyone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     </w:t>
            </w:r>
            <w:permEnd w:id="175839576"/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7DE630AE" w14:textId="77777777" w:rsidR="00870866" w:rsidRPr="00A072F8" w:rsidRDefault="00870866" w:rsidP="00DA69E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permStart w:id="2055813897" w:edGrp="everyone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      </w:t>
            </w:r>
            <w:permEnd w:id="2055813897"/>
          </w:p>
        </w:tc>
        <w:tc>
          <w:tcPr>
            <w:tcW w:w="15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02E67C99" w14:textId="77777777" w:rsidR="00870866" w:rsidRPr="00A072F8" w:rsidRDefault="00870866" w:rsidP="00DA69E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permStart w:id="1512847048" w:edGrp="everyone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    </w:t>
            </w:r>
            <w:permEnd w:id="1512847048"/>
          </w:p>
        </w:tc>
        <w:tc>
          <w:tcPr>
            <w:tcW w:w="13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36E5590E" w14:textId="77777777" w:rsidR="00870866" w:rsidRPr="00A072F8" w:rsidRDefault="00870866" w:rsidP="00DA69E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permStart w:id="651768192" w:edGrp="everyone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</w:t>
            </w:r>
            <w:permEnd w:id="651768192"/>
          </w:p>
        </w:tc>
      </w:tr>
      <w:tr w:rsidR="00870866" w:rsidRPr="00A072F8" w14:paraId="271ACFFF" w14:textId="77777777" w:rsidTr="00E472A9">
        <w:trPr>
          <w:trHeight w:val="300"/>
          <w:jc w:val="center"/>
        </w:trPr>
        <w:tc>
          <w:tcPr>
            <w:tcW w:w="29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77EB27F4" w14:textId="77777777" w:rsidR="00870866" w:rsidRPr="00A072F8" w:rsidRDefault="00870866" w:rsidP="00DA69E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permStart w:id="992837138" w:edGrp="everyone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     </w:t>
            </w:r>
            <w:permEnd w:id="992837138"/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1368AA17" w14:textId="77777777" w:rsidR="00870866" w:rsidRPr="00A072F8" w:rsidRDefault="00870866" w:rsidP="00DA69E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permStart w:id="1769040935" w:edGrp="everyone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      </w:t>
            </w:r>
            <w:permEnd w:id="1769040935"/>
          </w:p>
        </w:tc>
        <w:tc>
          <w:tcPr>
            <w:tcW w:w="15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3151DDF1" w14:textId="77777777" w:rsidR="00870866" w:rsidRPr="00A072F8" w:rsidRDefault="00870866" w:rsidP="00DA69E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permStart w:id="175201649" w:edGrp="everyone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    </w:t>
            </w:r>
            <w:permEnd w:id="175201649"/>
          </w:p>
        </w:tc>
        <w:tc>
          <w:tcPr>
            <w:tcW w:w="13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4BE83A8B" w14:textId="77777777" w:rsidR="00870866" w:rsidRPr="00A072F8" w:rsidRDefault="00870866" w:rsidP="00DA69E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permStart w:id="2087858832" w:edGrp="everyone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</w:t>
            </w:r>
            <w:permEnd w:id="2087858832"/>
          </w:p>
        </w:tc>
      </w:tr>
      <w:tr w:rsidR="00870866" w:rsidRPr="00A072F8" w14:paraId="2FD91847" w14:textId="77777777" w:rsidTr="00E472A9">
        <w:trPr>
          <w:trHeight w:val="300"/>
          <w:jc w:val="center"/>
        </w:trPr>
        <w:tc>
          <w:tcPr>
            <w:tcW w:w="2972" w:type="dxa"/>
            <w:tcBorders>
              <w:top w:val="single" w:sz="4" w:space="0" w:color="BFBFBF"/>
              <w:left w:val="single" w:sz="4" w:space="0" w:color="BFBFBF"/>
              <w:bottom w:val="single" w:sz="4" w:space="0" w:color="808080"/>
              <w:right w:val="single" w:sz="4" w:space="0" w:color="BFBFBF"/>
            </w:tcBorders>
            <w:shd w:val="clear" w:color="000000" w:fill="auto"/>
            <w:vAlign w:val="center"/>
          </w:tcPr>
          <w:p w14:paraId="1739A65B" w14:textId="0F86BD75" w:rsidR="00870866" w:rsidRDefault="00870866" w:rsidP="00DA69E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permStart w:id="2074347443" w:edGrp="everyone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     </w:t>
            </w:r>
            <w:permEnd w:id="2074347443"/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808080"/>
              <w:right w:val="single" w:sz="4" w:space="0" w:color="BFBFBF"/>
            </w:tcBorders>
            <w:shd w:val="clear" w:color="000000" w:fill="auto"/>
            <w:vAlign w:val="center"/>
          </w:tcPr>
          <w:p w14:paraId="19AFBF49" w14:textId="0EA341F8" w:rsidR="00870866" w:rsidRDefault="00870866" w:rsidP="00DA69E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permStart w:id="723719660" w:edGrp="everyone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      </w:t>
            </w:r>
            <w:permEnd w:id="723719660"/>
          </w:p>
        </w:tc>
        <w:tc>
          <w:tcPr>
            <w:tcW w:w="1559" w:type="dxa"/>
            <w:tcBorders>
              <w:top w:val="single" w:sz="4" w:space="0" w:color="BFBFBF"/>
              <w:left w:val="nil"/>
              <w:bottom w:val="single" w:sz="4" w:space="0" w:color="808080"/>
              <w:right w:val="single" w:sz="4" w:space="0" w:color="BFBFBF"/>
            </w:tcBorders>
            <w:shd w:val="clear" w:color="000000" w:fill="auto"/>
            <w:vAlign w:val="center"/>
          </w:tcPr>
          <w:p w14:paraId="064A1F47" w14:textId="4D3BCC06" w:rsidR="00870866" w:rsidRDefault="00870866" w:rsidP="00DA69E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permStart w:id="2080405358" w:edGrp="everyone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    </w:t>
            </w:r>
            <w:permEnd w:id="2080405358"/>
          </w:p>
        </w:tc>
        <w:tc>
          <w:tcPr>
            <w:tcW w:w="1302" w:type="dxa"/>
            <w:tcBorders>
              <w:top w:val="single" w:sz="4" w:space="0" w:color="BFBFBF"/>
              <w:left w:val="nil"/>
              <w:bottom w:val="single" w:sz="4" w:space="0" w:color="808080"/>
              <w:right w:val="single" w:sz="4" w:space="0" w:color="BFBFBF"/>
            </w:tcBorders>
            <w:shd w:val="clear" w:color="000000" w:fill="auto"/>
            <w:vAlign w:val="center"/>
          </w:tcPr>
          <w:p w14:paraId="317D52AA" w14:textId="0A219898" w:rsidR="00870866" w:rsidRDefault="00870866" w:rsidP="00DA69E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permStart w:id="1545226757" w:edGrp="everyone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</w:t>
            </w:r>
            <w:permEnd w:id="1545226757"/>
          </w:p>
        </w:tc>
      </w:tr>
    </w:tbl>
    <w:p w14:paraId="11552131" w14:textId="77777777" w:rsidR="00C00728" w:rsidRDefault="00C00728" w:rsidP="00C00728">
      <w:pPr>
        <w:spacing w:line="276" w:lineRule="auto"/>
        <w:jc w:val="center"/>
        <w:rPr>
          <w:rFonts w:ascii="Arial" w:hAnsi="Arial" w:cs="Arial"/>
          <w:b/>
        </w:rPr>
      </w:pPr>
    </w:p>
    <w:p w14:paraId="7E10E6F4" w14:textId="2BA9E940" w:rsidR="00892B37" w:rsidRDefault="00651C48" w:rsidP="00892B37">
      <w:pPr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es-ES" w:eastAsia="en-US"/>
        </w:rPr>
      </w:pPr>
      <w:r>
        <w:rPr>
          <w:rFonts w:ascii="Arial" w:eastAsia="Calibri" w:hAnsi="Arial" w:cs="Arial"/>
          <w:color w:val="000000"/>
          <w:sz w:val="20"/>
          <w:szCs w:val="20"/>
          <w:lang w:val="es-ES" w:eastAsia="en-US"/>
        </w:rPr>
        <w:t xml:space="preserve">b) </w:t>
      </w:r>
      <w:r w:rsidR="00A267E1">
        <w:rPr>
          <w:rFonts w:ascii="Arial" w:eastAsia="Calibri" w:hAnsi="Arial" w:cs="Arial"/>
          <w:color w:val="000000"/>
          <w:sz w:val="20"/>
          <w:szCs w:val="20"/>
          <w:lang w:val="es-ES" w:eastAsia="en-US"/>
        </w:rPr>
        <w:t>Haber a</w:t>
      </w:r>
      <w:r w:rsidR="00892B37" w:rsidRPr="00892B37">
        <w:rPr>
          <w:rFonts w:ascii="Arial" w:eastAsia="Calibri" w:hAnsi="Arial" w:cs="Arial"/>
          <w:color w:val="000000"/>
          <w:sz w:val="20"/>
          <w:szCs w:val="20"/>
          <w:lang w:val="es-ES" w:eastAsia="en-US"/>
        </w:rPr>
        <w:t>demás</w:t>
      </w:r>
      <w:r w:rsidR="00A267E1">
        <w:rPr>
          <w:rFonts w:ascii="Arial" w:eastAsia="Calibri" w:hAnsi="Arial" w:cs="Arial"/>
          <w:color w:val="000000"/>
          <w:sz w:val="20"/>
          <w:szCs w:val="20"/>
          <w:lang w:val="es-ES" w:eastAsia="en-US"/>
        </w:rPr>
        <w:t xml:space="preserve"> </w:t>
      </w:r>
      <w:r w:rsidR="00892B37" w:rsidRPr="00892B37">
        <w:rPr>
          <w:rFonts w:ascii="Arial" w:eastAsia="Calibri" w:hAnsi="Arial" w:cs="Arial"/>
          <w:color w:val="000000"/>
          <w:sz w:val="20"/>
          <w:szCs w:val="20"/>
          <w:lang w:val="es-ES" w:eastAsia="en-US"/>
        </w:rPr>
        <w:t xml:space="preserve">solicitado, no teniendo concedida en la fecha de la firma de esta declaración, las siguientes subvenciones o ayudas bajo régimen de minimis, u otras ayudas públicas para la misma actuación o finalidad que la concedida en el contexto de las presentes ayudas: </w:t>
      </w:r>
    </w:p>
    <w:p w14:paraId="66FA3247" w14:textId="77777777" w:rsidR="00892B37" w:rsidRDefault="00892B37" w:rsidP="00892B37">
      <w:pPr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es-ES" w:eastAsia="en-US"/>
        </w:rPr>
      </w:pPr>
    </w:p>
    <w:p w14:paraId="730896A6" w14:textId="024D2121" w:rsidR="00892B37" w:rsidRDefault="00892B37" w:rsidP="00892B37">
      <w:pPr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es-ES" w:eastAsia="en-US"/>
        </w:rPr>
      </w:pPr>
      <w:r w:rsidRPr="00892B37">
        <w:rPr>
          <w:rFonts w:ascii="Arial" w:eastAsia="Calibri" w:hAnsi="Arial" w:cs="Arial"/>
          <w:color w:val="000000"/>
          <w:sz w:val="20"/>
          <w:szCs w:val="20"/>
          <w:lang w:val="es-ES" w:eastAsia="en-US"/>
        </w:rPr>
        <w:t>(NOTAS: Listar todas las ayudas solicitadas para la misma actuación o finalidad. Y todas las ayudas de minimis solicitadas en el ejercicio en curso. En caso de no tener ayudas solicitadas indicar: NINGUNA)</w:t>
      </w:r>
    </w:p>
    <w:p w14:paraId="1059EE16" w14:textId="77777777" w:rsidR="00311D69" w:rsidRPr="00892B37" w:rsidRDefault="00311D69" w:rsidP="00892B37">
      <w:pPr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es-ES" w:eastAsia="en-US"/>
        </w:rPr>
      </w:pPr>
    </w:p>
    <w:tbl>
      <w:tblPr>
        <w:tblW w:w="86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2835"/>
        <w:gridCol w:w="1559"/>
        <w:gridCol w:w="1302"/>
      </w:tblGrid>
      <w:tr w:rsidR="00311D69" w:rsidRPr="00A072F8" w14:paraId="5B197041" w14:textId="77777777" w:rsidTr="00255E70">
        <w:trPr>
          <w:trHeight w:val="300"/>
          <w:tblHeader/>
          <w:jc w:val="center"/>
        </w:trPr>
        <w:tc>
          <w:tcPr>
            <w:tcW w:w="2972" w:type="dxa"/>
            <w:tcBorders>
              <w:top w:val="single" w:sz="4" w:space="0" w:color="808080"/>
              <w:left w:val="single" w:sz="4" w:space="0" w:color="BFBFBF"/>
              <w:bottom w:val="single" w:sz="4" w:space="0" w:color="808080"/>
              <w:right w:val="single" w:sz="4" w:space="0" w:color="BFBFBF"/>
            </w:tcBorders>
            <w:shd w:val="clear" w:color="000000" w:fill="D9D9D9"/>
            <w:vAlign w:val="center"/>
          </w:tcPr>
          <w:p w14:paraId="537B0539" w14:textId="77777777" w:rsidR="00311D69" w:rsidRPr="00A072F8" w:rsidRDefault="00311D69" w:rsidP="00255E7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Entidad concedente</w:t>
            </w: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BFBFBF"/>
              <w:bottom w:val="single" w:sz="4" w:space="0" w:color="808080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18438D8" w14:textId="77777777" w:rsidR="00311D69" w:rsidRPr="00A072F8" w:rsidRDefault="00311D69" w:rsidP="00255E7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Programa</w:t>
            </w:r>
          </w:p>
        </w:tc>
        <w:tc>
          <w:tcPr>
            <w:tcW w:w="15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88587D7" w14:textId="77777777" w:rsidR="00311D69" w:rsidRPr="00A072F8" w:rsidRDefault="00311D69" w:rsidP="00255E7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Importe Ayuda Concedida</w:t>
            </w:r>
          </w:p>
        </w:tc>
        <w:tc>
          <w:tcPr>
            <w:tcW w:w="130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5B926FB" w14:textId="77777777" w:rsidR="00311D69" w:rsidRPr="00A072F8" w:rsidRDefault="00311D69" w:rsidP="00255E7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Régimen de minimis (sí/no)</w:t>
            </w:r>
          </w:p>
        </w:tc>
      </w:tr>
      <w:tr w:rsidR="00311D69" w:rsidRPr="00A072F8" w14:paraId="3D8EE482" w14:textId="77777777" w:rsidTr="00255E70">
        <w:trPr>
          <w:trHeight w:val="300"/>
          <w:jc w:val="center"/>
        </w:trPr>
        <w:tc>
          <w:tcPr>
            <w:tcW w:w="2972" w:type="dxa"/>
            <w:tcBorders>
              <w:top w:val="single" w:sz="4" w:space="0" w:color="80808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79F45E3A" w14:textId="77777777" w:rsidR="00311D69" w:rsidRPr="00A072F8" w:rsidRDefault="00311D69" w:rsidP="00255E7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permStart w:id="1766987522" w:edGrp="everyone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     </w:t>
            </w:r>
            <w:permEnd w:id="1766987522"/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2ECFD780" w14:textId="77777777" w:rsidR="00311D69" w:rsidRPr="00A072F8" w:rsidRDefault="00311D69" w:rsidP="00255E7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permStart w:id="261310141" w:edGrp="everyone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      </w:t>
            </w:r>
            <w:permEnd w:id="261310141"/>
          </w:p>
        </w:tc>
        <w:tc>
          <w:tcPr>
            <w:tcW w:w="1559" w:type="dxa"/>
            <w:tcBorders>
              <w:top w:val="single" w:sz="4" w:space="0" w:color="808080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768B09DC" w14:textId="77777777" w:rsidR="00311D69" w:rsidRPr="00A072F8" w:rsidRDefault="00311D69" w:rsidP="00255E7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permStart w:id="255409225" w:edGrp="everyone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    </w:t>
            </w:r>
            <w:permEnd w:id="255409225"/>
          </w:p>
        </w:tc>
        <w:tc>
          <w:tcPr>
            <w:tcW w:w="1302" w:type="dxa"/>
            <w:tcBorders>
              <w:top w:val="single" w:sz="4" w:space="0" w:color="808080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4F063E3F" w14:textId="77777777" w:rsidR="00311D69" w:rsidRPr="00A072F8" w:rsidRDefault="00311D69" w:rsidP="00255E7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permStart w:id="959264032" w:edGrp="everyone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</w:t>
            </w:r>
            <w:permEnd w:id="959264032"/>
          </w:p>
        </w:tc>
      </w:tr>
      <w:tr w:rsidR="00311D69" w:rsidRPr="00A072F8" w14:paraId="7DBCC87F" w14:textId="77777777" w:rsidTr="00255E70">
        <w:trPr>
          <w:trHeight w:val="300"/>
          <w:jc w:val="center"/>
        </w:trPr>
        <w:tc>
          <w:tcPr>
            <w:tcW w:w="29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2DE11F1A" w14:textId="77777777" w:rsidR="00311D69" w:rsidRPr="00A072F8" w:rsidRDefault="00311D69" w:rsidP="00255E7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permStart w:id="453130857" w:edGrp="everyone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     </w:t>
            </w:r>
            <w:permEnd w:id="453130857"/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3072F40D" w14:textId="77777777" w:rsidR="00311D69" w:rsidRPr="00A072F8" w:rsidRDefault="00311D69" w:rsidP="00255E7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permStart w:id="625170101" w:edGrp="everyone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      </w:t>
            </w:r>
            <w:permEnd w:id="625170101"/>
          </w:p>
        </w:tc>
        <w:tc>
          <w:tcPr>
            <w:tcW w:w="15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450954C3" w14:textId="77777777" w:rsidR="00311D69" w:rsidRPr="00A072F8" w:rsidRDefault="00311D69" w:rsidP="00255E7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permStart w:id="1250042606" w:edGrp="everyone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    </w:t>
            </w:r>
            <w:permEnd w:id="1250042606"/>
          </w:p>
        </w:tc>
        <w:tc>
          <w:tcPr>
            <w:tcW w:w="13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1205A5F8" w14:textId="77777777" w:rsidR="00311D69" w:rsidRPr="00A072F8" w:rsidRDefault="00311D69" w:rsidP="00255E7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permStart w:id="185081344" w:edGrp="everyone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</w:t>
            </w:r>
            <w:permEnd w:id="185081344"/>
          </w:p>
        </w:tc>
      </w:tr>
      <w:tr w:rsidR="00311D69" w:rsidRPr="00A072F8" w14:paraId="01078EF4" w14:textId="77777777" w:rsidTr="00255E70">
        <w:trPr>
          <w:trHeight w:val="300"/>
          <w:jc w:val="center"/>
        </w:trPr>
        <w:tc>
          <w:tcPr>
            <w:tcW w:w="29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4E64B330" w14:textId="77777777" w:rsidR="00311D69" w:rsidRPr="00A072F8" w:rsidRDefault="00311D69" w:rsidP="00255E7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permStart w:id="1462921431" w:edGrp="everyone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     </w:t>
            </w:r>
            <w:permEnd w:id="1462921431"/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083B0671" w14:textId="77777777" w:rsidR="00311D69" w:rsidRPr="00A072F8" w:rsidRDefault="00311D69" w:rsidP="00255E7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permStart w:id="860052183" w:edGrp="everyone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      </w:t>
            </w:r>
            <w:permEnd w:id="860052183"/>
          </w:p>
        </w:tc>
        <w:tc>
          <w:tcPr>
            <w:tcW w:w="15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5B72D3E6" w14:textId="77777777" w:rsidR="00311D69" w:rsidRPr="00A072F8" w:rsidRDefault="00311D69" w:rsidP="00255E7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permStart w:id="1407143626" w:edGrp="everyone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    </w:t>
            </w:r>
            <w:permEnd w:id="1407143626"/>
          </w:p>
        </w:tc>
        <w:tc>
          <w:tcPr>
            <w:tcW w:w="13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5F37F6E5" w14:textId="77777777" w:rsidR="00311D69" w:rsidRPr="00A072F8" w:rsidRDefault="00311D69" w:rsidP="00255E7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permStart w:id="403787901" w:edGrp="everyone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</w:t>
            </w:r>
            <w:permEnd w:id="403787901"/>
          </w:p>
        </w:tc>
      </w:tr>
      <w:tr w:rsidR="00311D69" w:rsidRPr="00A072F8" w14:paraId="7C2ED53C" w14:textId="77777777" w:rsidTr="00255E70">
        <w:trPr>
          <w:trHeight w:val="300"/>
          <w:jc w:val="center"/>
        </w:trPr>
        <w:tc>
          <w:tcPr>
            <w:tcW w:w="29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1A03DF5D" w14:textId="77777777" w:rsidR="00311D69" w:rsidRPr="00A072F8" w:rsidRDefault="00311D69" w:rsidP="00255E7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permStart w:id="105021194" w:edGrp="everyone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     </w:t>
            </w:r>
            <w:permEnd w:id="105021194"/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219CB985" w14:textId="77777777" w:rsidR="00311D69" w:rsidRPr="00A072F8" w:rsidRDefault="00311D69" w:rsidP="00255E7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permStart w:id="782905484" w:edGrp="everyone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      </w:t>
            </w:r>
            <w:permEnd w:id="782905484"/>
          </w:p>
        </w:tc>
        <w:tc>
          <w:tcPr>
            <w:tcW w:w="15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1485F448" w14:textId="77777777" w:rsidR="00311D69" w:rsidRPr="00A072F8" w:rsidRDefault="00311D69" w:rsidP="00255E7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permStart w:id="437085191" w:edGrp="everyone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    </w:t>
            </w:r>
            <w:permEnd w:id="437085191"/>
          </w:p>
        </w:tc>
        <w:tc>
          <w:tcPr>
            <w:tcW w:w="13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71F91887" w14:textId="77777777" w:rsidR="00311D69" w:rsidRPr="00A072F8" w:rsidRDefault="00311D69" w:rsidP="00255E7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permStart w:id="482551003" w:edGrp="everyone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</w:t>
            </w:r>
            <w:permEnd w:id="482551003"/>
          </w:p>
        </w:tc>
      </w:tr>
      <w:tr w:rsidR="00311D69" w:rsidRPr="00A072F8" w14:paraId="6C89518E" w14:textId="77777777" w:rsidTr="00255E70">
        <w:trPr>
          <w:trHeight w:val="300"/>
          <w:jc w:val="center"/>
        </w:trPr>
        <w:tc>
          <w:tcPr>
            <w:tcW w:w="2972" w:type="dxa"/>
            <w:tcBorders>
              <w:top w:val="single" w:sz="4" w:space="0" w:color="BFBFBF"/>
              <w:left w:val="single" w:sz="4" w:space="0" w:color="BFBFBF"/>
              <w:bottom w:val="single" w:sz="4" w:space="0" w:color="808080"/>
              <w:right w:val="single" w:sz="4" w:space="0" w:color="BFBFBF"/>
            </w:tcBorders>
            <w:shd w:val="clear" w:color="000000" w:fill="auto"/>
            <w:vAlign w:val="center"/>
          </w:tcPr>
          <w:p w14:paraId="2BB74D78" w14:textId="77777777" w:rsidR="00311D69" w:rsidRDefault="00311D69" w:rsidP="00255E7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permStart w:id="1336878387" w:edGrp="everyone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     </w:t>
            </w:r>
            <w:permEnd w:id="1336878387"/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808080"/>
              <w:right w:val="single" w:sz="4" w:space="0" w:color="BFBFBF"/>
            </w:tcBorders>
            <w:shd w:val="clear" w:color="000000" w:fill="auto"/>
            <w:vAlign w:val="center"/>
          </w:tcPr>
          <w:p w14:paraId="3223B303" w14:textId="77777777" w:rsidR="00311D69" w:rsidRDefault="00311D69" w:rsidP="00255E7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permStart w:id="483606649" w:edGrp="everyone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      </w:t>
            </w:r>
            <w:permEnd w:id="483606649"/>
          </w:p>
        </w:tc>
        <w:tc>
          <w:tcPr>
            <w:tcW w:w="1559" w:type="dxa"/>
            <w:tcBorders>
              <w:top w:val="single" w:sz="4" w:space="0" w:color="BFBFBF"/>
              <w:left w:val="nil"/>
              <w:bottom w:val="single" w:sz="4" w:space="0" w:color="808080"/>
              <w:right w:val="single" w:sz="4" w:space="0" w:color="BFBFBF"/>
            </w:tcBorders>
            <w:shd w:val="clear" w:color="000000" w:fill="auto"/>
            <w:vAlign w:val="center"/>
          </w:tcPr>
          <w:p w14:paraId="1E973955" w14:textId="77777777" w:rsidR="00311D69" w:rsidRDefault="00311D69" w:rsidP="00255E7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permStart w:id="797442892" w:edGrp="everyone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    </w:t>
            </w:r>
            <w:permEnd w:id="797442892"/>
          </w:p>
        </w:tc>
        <w:tc>
          <w:tcPr>
            <w:tcW w:w="1302" w:type="dxa"/>
            <w:tcBorders>
              <w:top w:val="single" w:sz="4" w:space="0" w:color="BFBFBF"/>
              <w:left w:val="nil"/>
              <w:bottom w:val="single" w:sz="4" w:space="0" w:color="808080"/>
              <w:right w:val="single" w:sz="4" w:space="0" w:color="BFBFBF"/>
            </w:tcBorders>
            <w:shd w:val="clear" w:color="000000" w:fill="auto"/>
            <w:vAlign w:val="center"/>
          </w:tcPr>
          <w:p w14:paraId="2A7F310C" w14:textId="77777777" w:rsidR="00311D69" w:rsidRDefault="00311D69" w:rsidP="00255E7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permStart w:id="135673869" w:edGrp="everyone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</w:t>
            </w:r>
            <w:permEnd w:id="135673869"/>
          </w:p>
        </w:tc>
      </w:tr>
    </w:tbl>
    <w:p w14:paraId="77C08585" w14:textId="77777777" w:rsidR="00892B37" w:rsidRDefault="00892B37" w:rsidP="00892B37">
      <w:pPr>
        <w:spacing w:line="276" w:lineRule="auto"/>
        <w:jc w:val="both"/>
        <w:rPr>
          <w:rFonts w:ascii="Arial" w:hAnsi="Arial" w:cs="Arial"/>
          <w:b/>
        </w:rPr>
      </w:pPr>
    </w:p>
    <w:p w14:paraId="7536A980" w14:textId="7A15F5C9" w:rsidR="00071B86" w:rsidRDefault="00071B86" w:rsidP="00071B86">
      <w:pPr>
        <w:pStyle w:val="Default"/>
        <w:spacing w:before="240" w:after="60"/>
        <w:ind w:right="-20"/>
        <w:jc w:val="both"/>
        <w:rPr>
          <w:sz w:val="20"/>
          <w:szCs w:val="20"/>
        </w:rPr>
      </w:pPr>
      <w:r w:rsidRPr="00071B86">
        <w:rPr>
          <w:sz w:val="20"/>
          <w:szCs w:val="20"/>
        </w:rPr>
        <w:lastRenderedPageBreak/>
        <w:t xml:space="preserve">c) </w:t>
      </w:r>
      <w:r>
        <w:rPr>
          <w:sz w:val="20"/>
          <w:szCs w:val="20"/>
        </w:rPr>
        <w:t>C</w:t>
      </w:r>
      <w:r w:rsidRPr="00071B86">
        <w:rPr>
          <w:sz w:val="20"/>
          <w:szCs w:val="20"/>
        </w:rPr>
        <w:t>ompromet</w:t>
      </w:r>
      <w:r>
        <w:rPr>
          <w:sz w:val="20"/>
          <w:szCs w:val="20"/>
        </w:rPr>
        <w:t>erse</w:t>
      </w:r>
      <w:r w:rsidRPr="00071B86">
        <w:rPr>
          <w:sz w:val="20"/>
          <w:szCs w:val="20"/>
        </w:rPr>
        <w:t xml:space="preserve"> a comunicar fehacientemente de inmediato al ICA, en cuanto se tenga conocimiento de tal circunstancia, el cobro de cualquier otra subvención o ayuda pública, bien para la misma actuación o finalidad que la solicitada en el contexto de las presentes ayudas o bien bajo el régimen de minimis, que pueda suceder en fecha posterior a la de firma de esta declaración y previamente al posible cobro de la ayuda solicitada en el contexto de las presentes ayudas. </w:t>
      </w:r>
    </w:p>
    <w:p w14:paraId="3487A725" w14:textId="77777777" w:rsidR="00071B86" w:rsidRDefault="00071B86" w:rsidP="00CA5898">
      <w:pPr>
        <w:pStyle w:val="Default"/>
        <w:spacing w:before="240" w:after="60"/>
        <w:ind w:right="-20"/>
        <w:jc w:val="center"/>
        <w:rPr>
          <w:sz w:val="20"/>
          <w:szCs w:val="20"/>
        </w:rPr>
      </w:pPr>
    </w:p>
    <w:p w14:paraId="26AEAD11" w14:textId="77777777" w:rsidR="00071B86" w:rsidRDefault="00071B86" w:rsidP="00CA5898">
      <w:pPr>
        <w:pStyle w:val="Default"/>
        <w:spacing w:before="240" w:after="60"/>
        <w:ind w:right="-20"/>
        <w:jc w:val="center"/>
        <w:rPr>
          <w:sz w:val="20"/>
          <w:szCs w:val="20"/>
        </w:rPr>
      </w:pPr>
    </w:p>
    <w:p w14:paraId="1E5548E6" w14:textId="77777777" w:rsidR="00071B86" w:rsidRDefault="00071B86" w:rsidP="00CA5898">
      <w:pPr>
        <w:pStyle w:val="Default"/>
        <w:spacing w:before="240" w:after="60"/>
        <w:ind w:right="-20"/>
        <w:jc w:val="center"/>
        <w:rPr>
          <w:sz w:val="20"/>
          <w:szCs w:val="20"/>
        </w:rPr>
      </w:pPr>
    </w:p>
    <w:p w14:paraId="553C72C1" w14:textId="77777777" w:rsidR="003842A9" w:rsidRPr="005E2D58" w:rsidRDefault="003842A9" w:rsidP="003842A9">
      <w:pPr>
        <w:spacing w:before="60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5E2D58">
        <w:rPr>
          <w:rFonts w:ascii="Arial" w:hAnsi="Arial" w:cs="Arial"/>
          <w:b/>
        </w:rPr>
        <w:t xml:space="preserve">FIRMA ELECTRÓNICA </w:t>
      </w:r>
      <w:r w:rsidRPr="005E2D58">
        <w:rPr>
          <w:rFonts w:ascii="Arial" w:hAnsi="Arial" w:cs="Arial"/>
          <w:b/>
          <w:color w:val="FF0000"/>
          <w:sz w:val="28"/>
          <w:szCs w:val="28"/>
        </w:rPr>
        <w:t>*</w:t>
      </w:r>
    </w:p>
    <w:p w14:paraId="0B0B28FD" w14:textId="77777777" w:rsidR="003842A9" w:rsidRPr="005E2D58" w:rsidRDefault="003842A9" w:rsidP="003842A9">
      <w:pPr>
        <w:spacing w:before="60"/>
        <w:jc w:val="center"/>
        <w:rPr>
          <w:rFonts w:ascii="Arial" w:hAnsi="Arial" w:cs="Arial"/>
          <w:b/>
          <w:sz w:val="10"/>
          <w:szCs w:val="10"/>
        </w:rPr>
      </w:pPr>
    </w:p>
    <w:p w14:paraId="46302157" w14:textId="77777777" w:rsidR="003842A9" w:rsidRPr="005E2D58" w:rsidRDefault="003842A9" w:rsidP="003842A9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5E2D58">
        <w:rPr>
          <w:rFonts w:ascii="Arial" w:hAnsi="Arial" w:cs="Arial"/>
          <w:b/>
          <w:color w:val="FF0000"/>
          <w:sz w:val="28"/>
          <w:szCs w:val="28"/>
        </w:rPr>
        <w:t>*</w:t>
      </w:r>
      <w:r w:rsidRPr="005E2D58">
        <w:rPr>
          <w:rFonts w:ascii="Arial" w:hAnsi="Arial" w:cs="Arial"/>
          <w:b/>
          <w:color w:val="FF0000"/>
          <w:sz w:val="22"/>
          <w:szCs w:val="22"/>
        </w:rPr>
        <w:t xml:space="preserve"> Es imprescindible que, tras cumplimentarlo y guardarlo en formato PDF, este anexo se firme electrónicamente. Puede descargar una aplicación a tal efecto en </w:t>
      </w:r>
      <w:hyperlink r:id="rId10" w:history="1">
        <w:r w:rsidRPr="005E2D58">
          <w:rPr>
            <w:rStyle w:val="Hipervnculo"/>
            <w:rFonts w:ascii="Arial" w:hAnsi="Arial" w:cs="Arial"/>
            <w:b/>
            <w:color w:val="FF0000"/>
            <w:sz w:val="22"/>
            <w:szCs w:val="22"/>
          </w:rPr>
          <w:t>https://valide.redsara.es</w:t>
        </w:r>
      </w:hyperlink>
      <w:r w:rsidRPr="005E2D58">
        <w:rPr>
          <w:rFonts w:ascii="Arial" w:hAnsi="Arial" w:cs="Arial"/>
          <w:b/>
          <w:color w:val="FF0000"/>
          <w:sz w:val="22"/>
          <w:szCs w:val="22"/>
        </w:rPr>
        <w:t xml:space="preserve">, apartado </w:t>
      </w:r>
      <w:r w:rsidRPr="005E2D58">
        <w:rPr>
          <w:rFonts w:ascii="Arial" w:hAnsi="Arial" w:cs="Arial"/>
          <w:b/>
          <w:i/>
          <w:color w:val="FF0000"/>
          <w:sz w:val="22"/>
          <w:szCs w:val="22"/>
        </w:rPr>
        <w:t>Realizar firma</w:t>
      </w:r>
      <w:r w:rsidRPr="005E2D58">
        <w:rPr>
          <w:rFonts w:ascii="Arial" w:hAnsi="Arial" w:cs="Arial"/>
          <w:b/>
          <w:color w:val="FF0000"/>
          <w:sz w:val="22"/>
          <w:szCs w:val="22"/>
        </w:rPr>
        <w:t xml:space="preserve">.  </w:t>
      </w:r>
    </w:p>
    <w:p w14:paraId="292120EE" w14:textId="77777777" w:rsidR="003842A9" w:rsidRPr="005C6624" w:rsidRDefault="003842A9" w:rsidP="005C6624">
      <w:pPr>
        <w:spacing w:before="60"/>
        <w:rPr>
          <w:rFonts w:ascii="Times New Roman" w:hAnsi="Times New Roman"/>
          <w:b/>
          <w:bCs/>
          <w:sz w:val="20"/>
        </w:rPr>
      </w:pPr>
    </w:p>
    <w:sectPr w:rsidR="003842A9" w:rsidRPr="005C6624" w:rsidSect="008E1609">
      <w:headerReference w:type="default" r:id="rId11"/>
      <w:footerReference w:type="default" r:id="rId12"/>
      <w:pgSz w:w="11900" w:h="16840"/>
      <w:pgMar w:top="2694" w:right="1701" w:bottom="899" w:left="1701" w:header="180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AEB13" w14:textId="77777777" w:rsidR="00E67E13" w:rsidRDefault="00E67E13" w:rsidP="00423CDC">
      <w:r>
        <w:separator/>
      </w:r>
    </w:p>
  </w:endnote>
  <w:endnote w:type="continuationSeparator" w:id="0">
    <w:p w14:paraId="61434D38" w14:textId="77777777" w:rsidR="00E67E13" w:rsidRDefault="00E67E13" w:rsidP="00423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00563" w14:textId="77777777" w:rsidR="00FC73B2" w:rsidRDefault="00FC73B2" w:rsidP="00FC73B2">
    <w:pPr>
      <w:pStyle w:val="Piedepgina"/>
      <w:jc w:val="center"/>
      <w:rPr>
        <w:rFonts w:ascii="Franklin Gothic Medium" w:hAnsi="Franklin Gothic Medium"/>
        <w:sz w:val="16"/>
        <w:szCs w:val="16"/>
      </w:rPr>
    </w:pPr>
    <w:r>
      <w:rPr>
        <w:rFonts w:ascii="Franklin Gothic Medium" w:hAnsi="Franklin Gothic Medium"/>
        <w:sz w:val="16"/>
        <w:szCs w:val="16"/>
      </w:rPr>
      <w:t>Instituto de las Industrias Culturales y las Artes de la Región de Murcia</w:t>
    </w:r>
  </w:p>
  <w:p w14:paraId="694B8CB7" w14:textId="5F0A7ABC" w:rsidR="00FC73B2" w:rsidRDefault="00FC73B2" w:rsidP="00FC73B2">
    <w:pPr>
      <w:pStyle w:val="Piedepgina"/>
      <w:jc w:val="center"/>
      <w:rPr>
        <w:rFonts w:ascii="Franklin Gothic Book" w:hAnsi="Franklin Gothic Book"/>
        <w:sz w:val="16"/>
        <w:szCs w:val="16"/>
      </w:rPr>
    </w:pPr>
    <w:r>
      <w:rPr>
        <w:rFonts w:ascii="Franklin Gothic Book" w:hAnsi="Franklin Gothic Book"/>
        <w:sz w:val="16"/>
        <w:szCs w:val="16"/>
      </w:rPr>
      <w:t>Auditorio y Centro de Congresos. Av. Primero de Mayo s/n · 30006 MURCIA · Q-3000764 E</w:t>
    </w:r>
  </w:p>
  <w:p w14:paraId="12623BF3" w14:textId="77777777" w:rsidR="00FC73B2" w:rsidRDefault="00FC73B2" w:rsidP="00FC73B2">
    <w:pPr>
      <w:pStyle w:val="Piedepgina"/>
      <w:jc w:val="center"/>
      <w:rPr>
        <w:rFonts w:ascii="Franklin Gothic Book" w:hAnsi="Franklin Gothic Book"/>
        <w:sz w:val="16"/>
        <w:szCs w:val="16"/>
      </w:rPr>
    </w:pPr>
  </w:p>
  <w:p w14:paraId="77E6490D" w14:textId="33DAF182" w:rsidR="00E00ABF" w:rsidRPr="00982A42" w:rsidRDefault="00FC73B2" w:rsidP="00FC73B2">
    <w:pPr>
      <w:pStyle w:val="Piedepgina"/>
      <w:jc w:val="center"/>
      <w:rPr>
        <w:rFonts w:ascii="Franklin Gothic Book" w:hAnsi="Franklin Gothic Book"/>
        <w:sz w:val="16"/>
        <w:szCs w:val="16"/>
      </w:rPr>
    </w:pPr>
    <w:r>
      <w:rPr>
        <w:rFonts w:ascii="Arial" w:hAnsi="Arial" w:cs="Arial"/>
        <w:i/>
        <w:smallCaps/>
        <w:sz w:val="16"/>
        <w:szCs w:val="16"/>
      </w:rPr>
      <w:t>·· Anexo</w:t>
    </w:r>
    <w:r w:rsidR="00FE61EE">
      <w:rPr>
        <w:rFonts w:ascii="Arial" w:hAnsi="Arial" w:cs="Arial"/>
        <w:i/>
        <w:smallCaps/>
        <w:sz w:val="16"/>
        <w:szCs w:val="16"/>
      </w:rPr>
      <w:t xml:space="preserve"> </w:t>
    </w:r>
    <w:r>
      <w:rPr>
        <w:rFonts w:ascii="Arial" w:hAnsi="Arial" w:cs="Arial"/>
        <w:i/>
        <w:smallCaps/>
        <w:sz w:val="16"/>
        <w:szCs w:val="16"/>
      </w:rPr>
      <w:t xml:space="preserve">II– </w:t>
    </w:r>
    <w:r w:rsidR="00EA397F" w:rsidRPr="00EA397F">
      <w:rPr>
        <w:rFonts w:ascii="Arial" w:hAnsi="Arial" w:cs="Arial"/>
        <w:i/>
        <w:smallCaps/>
        <w:sz w:val="16"/>
        <w:szCs w:val="16"/>
      </w:rPr>
      <w:t>Giras Música en vivo</w:t>
    </w:r>
    <w:r w:rsidR="00627AEA">
      <w:rPr>
        <w:rFonts w:ascii="Arial" w:hAnsi="Arial" w:cs="Arial"/>
        <w:i/>
        <w:smallCaps/>
        <w:sz w:val="16"/>
        <w:szCs w:val="16"/>
      </w:rPr>
      <w:t xml:space="preserve"> </w:t>
    </w:r>
    <w:r>
      <w:rPr>
        <w:rFonts w:ascii="Arial" w:hAnsi="Arial" w:cs="Arial"/>
        <w:i/>
        <w:smallCaps/>
        <w:sz w:val="16"/>
        <w:szCs w:val="16"/>
      </w:rPr>
      <w:t>202</w:t>
    </w:r>
    <w:r w:rsidR="001674F7">
      <w:rPr>
        <w:rFonts w:ascii="Arial" w:hAnsi="Arial" w:cs="Arial"/>
        <w:i/>
        <w:smallCaps/>
        <w:sz w:val="16"/>
        <w:szCs w:val="16"/>
      </w:rPr>
      <w:t>5</w:t>
    </w:r>
    <w:r>
      <w:rPr>
        <w:rFonts w:ascii="Arial" w:hAnsi="Arial" w:cs="Arial"/>
        <w:i/>
        <w:smallCaps/>
        <w:sz w:val="16"/>
        <w:szCs w:val="16"/>
      </w:rPr>
      <w:t xml:space="preserve">·· página </w:t>
    </w:r>
    <w:r>
      <w:rPr>
        <w:rFonts w:ascii="Arial" w:hAnsi="Arial" w:cs="Arial"/>
        <w:i/>
        <w:smallCaps/>
        <w:sz w:val="16"/>
        <w:szCs w:val="16"/>
      </w:rPr>
      <w:fldChar w:fldCharType="begin"/>
    </w:r>
    <w:r>
      <w:rPr>
        <w:rFonts w:ascii="Arial" w:hAnsi="Arial" w:cs="Arial"/>
        <w:i/>
        <w:smallCaps/>
        <w:sz w:val="16"/>
        <w:szCs w:val="16"/>
      </w:rPr>
      <w:instrText>PAGE   \* MERGEFORMAT</w:instrText>
    </w:r>
    <w:r>
      <w:rPr>
        <w:rFonts w:ascii="Arial" w:hAnsi="Arial" w:cs="Arial"/>
        <w:i/>
        <w:smallCaps/>
        <w:sz w:val="16"/>
        <w:szCs w:val="16"/>
      </w:rPr>
      <w:fldChar w:fldCharType="separate"/>
    </w:r>
    <w:r>
      <w:rPr>
        <w:rFonts w:ascii="Arial" w:hAnsi="Arial" w:cs="Arial"/>
        <w:i/>
        <w:smallCaps/>
        <w:sz w:val="16"/>
        <w:szCs w:val="16"/>
      </w:rPr>
      <w:t>1</w:t>
    </w:r>
    <w:r>
      <w:rPr>
        <w:rFonts w:ascii="Arial" w:hAnsi="Arial" w:cs="Arial"/>
        <w:i/>
        <w:smallCaps/>
        <w:sz w:val="16"/>
        <w:szCs w:val="16"/>
      </w:rPr>
      <w:fldChar w:fldCharType="end"/>
    </w:r>
    <w:r>
      <w:rPr>
        <w:rFonts w:ascii="Arial" w:hAnsi="Arial" w:cs="Arial"/>
        <w:i/>
        <w:smallCaps/>
        <w:sz w:val="16"/>
        <w:szCs w:val="16"/>
      </w:rPr>
      <w:t>/</w:t>
    </w:r>
    <w:r w:rsidR="00F56DE0">
      <w:rPr>
        <w:rFonts w:ascii="Arial" w:hAnsi="Arial" w:cs="Arial"/>
        <w:i/>
        <w:smallCaps/>
        <w:sz w:val="16"/>
        <w:szCs w:val="16"/>
      </w:rPr>
      <w:t>2</w:t>
    </w:r>
  </w:p>
  <w:p w14:paraId="588D784C" w14:textId="77777777" w:rsidR="00E00ABF" w:rsidRDefault="00E00A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B169F" w14:textId="77777777" w:rsidR="00E67E13" w:rsidRDefault="00E67E13" w:rsidP="00423CDC">
      <w:r>
        <w:separator/>
      </w:r>
    </w:p>
  </w:footnote>
  <w:footnote w:type="continuationSeparator" w:id="0">
    <w:p w14:paraId="437DF31B" w14:textId="77777777" w:rsidR="00E67E13" w:rsidRDefault="00E67E13" w:rsidP="00423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4A7AC" w14:textId="6ADE52A6" w:rsidR="002E2FD0" w:rsidRDefault="001674F7" w:rsidP="002E2FD0">
    <w:pPr>
      <w:pStyle w:val="Encabezado"/>
      <w:ind w:left="-1134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E158ACF" wp14:editId="2C0E5466">
              <wp:simplePos x="0" y="0"/>
              <wp:positionH relativeFrom="margin">
                <wp:align>center</wp:align>
              </wp:positionH>
              <wp:positionV relativeFrom="paragraph">
                <wp:posOffset>104775</wp:posOffset>
              </wp:positionV>
              <wp:extent cx="6648450" cy="1190625"/>
              <wp:effectExtent l="0" t="0" r="0" b="0"/>
              <wp:wrapNone/>
              <wp:docPr id="935053263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48450" cy="1190625"/>
                        <a:chOff x="0" y="0"/>
                        <a:chExt cx="6648450" cy="1190625"/>
                      </a:xfrm>
                    </wpg:grpSpPr>
                    <pic:pic xmlns:pic="http://schemas.openxmlformats.org/drawingml/2006/picture">
                      <pic:nvPicPr>
                        <pic:cNvPr id="1506559166" name="Imagen 150655916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134" b="19107"/>
                        <a:stretch/>
                      </pic:blipFill>
                      <pic:spPr bwMode="auto">
                        <a:xfrm>
                          <a:off x="0" y="85725"/>
                          <a:ext cx="225742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03322756" name="Imagen 503322756" descr="Forma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791" r="12025" b="21199"/>
                        <a:stretch/>
                      </pic:blipFill>
                      <pic:spPr bwMode="auto">
                        <a:xfrm>
                          <a:off x="5276850" y="0"/>
                          <a:ext cx="137160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B5D0C09" id="Grupo 4" o:spid="_x0000_s1026" style="position:absolute;margin-left:0;margin-top:8.25pt;width:523.5pt;height:93.75pt;z-index:251659264;mso-position-horizontal:center;mso-position-horizontal-relative:margin" coordsize="66484,11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506559166" o:spid="_x0000_s1027" type="#_x0000_t75" style="position:absolute;top:857;width:22574;height:11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">
                <v:imagedata r:id="rId2" o:title="" cropbottom="12522f" cropright="42686f"/>
              </v:shape>
              <v:shape id="Imagen 503322756" o:spid="_x0000_s1028" type="#_x0000_t75" alt="Forma&#10;&#10;Descripción generada automáticamente con confianza media" style="position:absolute;left:52768;width:13716;height:10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">
                <v:imagedata r:id="rId2" o:title="Forma&#10;&#10;Descripción generada automáticamente con confianza media" cropbottom="13893f" cropleft="43772f" cropright="7881f"/>
              </v:shape>
              <w10:wrap anchorx="margin"/>
            </v:group>
          </w:pict>
        </mc:Fallback>
      </mc:AlternateContent>
    </w:r>
  </w:p>
  <w:p w14:paraId="635143D4" w14:textId="6F3B9AF3" w:rsidR="002E2FD0" w:rsidRDefault="002E2FD0" w:rsidP="00F519D4">
    <w:pPr>
      <w:pStyle w:val="Encabezado"/>
      <w:ind w:left="-1134"/>
      <w:jc w:val="center"/>
    </w:pPr>
  </w:p>
  <w:p w14:paraId="3FA40DC2" w14:textId="700BD5F9" w:rsidR="002E2FD0" w:rsidRDefault="002E2FD0" w:rsidP="00F519D4">
    <w:pPr>
      <w:pStyle w:val="Encabezado"/>
      <w:ind w:left="-1134"/>
      <w:jc w:val="center"/>
    </w:pPr>
  </w:p>
  <w:p w14:paraId="13B09AFA" w14:textId="2D1666AD" w:rsidR="002E2FD0" w:rsidRDefault="002E2FD0" w:rsidP="00F519D4">
    <w:pPr>
      <w:pStyle w:val="Encabezado"/>
      <w:ind w:left="-1134"/>
      <w:jc w:val="center"/>
    </w:pPr>
  </w:p>
  <w:p w14:paraId="793637F1" w14:textId="3EC47A7E" w:rsidR="00E00ABF" w:rsidRDefault="00E00ABF" w:rsidP="00F519D4">
    <w:pPr>
      <w:pStyle w:val="Encabezado"/>
      <w:ind w:left="-1134"/>
      <w:jc w:val="center"/>
    </w:pPr>
  </w:p>
  <w:p w14:paraId="300D1190" w14:textId="77777777" w:rsidR="002E2FD0" w:rsidRDefault="002E2FD0" w:rsidP="00F519D4">
    <w:pPr>
      <w:pStyle w:val="Encabezado"/>
      <w:ind w:left="-1134"/>
      <w:jc w:val="center"/>
    </w:pPr>
  </w:p>
  <w:p w14:paraId="1DFDA3C7" w14:textId="77777777" w:rsidR="002E2FD0" w:rsidRDefault="002E2FD0" w:rsidP="00F519D4">
    <w:pPr>
      <w:pStyle w:val="Encabezado"/>
      <w:ind w:left="-1134"/>
      <w:jc w:val="center"/>
    </w:pPr>
  </w:p>
  <w:p w14:paraId="2680D5CC" w14:textId="7118AE5A" w:rsidR="002E2FD0" w:rsidRPr="00B908D9" w:rsidRDefault="00694F81" w:rsidP="002E2FD0">
    <w:pPr>
      <w:pStyle w:val="Encabezado"/>
      <w:ind w:left="-1134"/>
      <w:jc w:val="right"/>
      <w:rPr>
        <w:sz w:val="16"/>
        <w:szCs w:val="16"/>
      </w:rPr>
    </w:pPr>
    <w:r w:rsidRPr="00460056">
      <w:rPr>
        <w:sz w:val="16"/>
        <w:szCs w:val="16"/>
      </w:rPr>
      <w:t xml:space="preserve">Id procedimiento </w:t>
    </w:r>
    <w:r w:rsidR="00460056">
      <w:rPr>
        <w:sz w:val="16"/>
        <w:szCs w:val="16"/>
      </w:rPr>
      <w:t>4584</w:t>
    </w:r>
  </w:p>
  <w:p w14:paraId="3796C66E" w14:textId="77777777" w:rsidR="002E2FD0" w:rsidRPr="002E2FD0" w:rsidRDefault="002E2FD0" w:rsidP="002E2FD0">
    <w:pPr>
      <w:pStyle w:val="Encabezado"/>
      <w:ind w:left="-1134"/>
      <w:jc w:val="right"/>
      <w:rPr>
        <w:sz w:val="16"/>
        <w:szCs w:val="16"/>
      </w:rPr>
    </w:pPr>
    <w:r>
      <w:rPr>
        <w:sz w:val="16"/>
        <w:szCs w:val="16"/>
      </w:rPr>
      <w:t>968 362000 /012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32A06"/>
    <w:multiLevelType w:val="hybridMultilevel"/>
    <w:tmpl w:val="3A80ACBA"/>
    <w:lvl w:ilvl="0" w:tplc="F18408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02F42"/>
    <w:multiLevelType w:val="hybridMultilevel"/>
    <w:tmpl w:val="5896F0EC"/>
    <w:lvl w:ilvl="0" w:tplc="1CF66C32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81ED1"/>
    <w:multiLevelType w:val="hybridMultilevel"/>
    <w:tmpl w:val="1D5468DA"/>
    <w:lvl w:ilvl="0" w:tplc="5680CE34">
      <w:numFmt w:val="bullet"/>
      <w:lvlText w:val="-"/>
      <w:lvlJc w:val="left"/>
      <w:pPr>
        <w:ind w:left="720" w:hanging="360"/>
      </w:pPr>
      <w:rPr>
        <w:rFonts w:ascii="Cambria" w:eastAsia="MS Mincho" w:hAnsi="Cambri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52E1D"/>
    <w:multiLevelType w:val="hybridMultilevel"/>
    <w:tmpl w:val="6F52FB4C"/>
    <w:lvl w:ilvl="0" w:tplc="9800C8D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1502A"/>
    <w:multiLevelType w:val="hybridMultilevel"/>
    <w:tmpl w:val="2FF4FE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896390">
    <w:abstractNumId w:val="2"/>
  </w:num>
  <w:num w:numId="2" w16cid:durableId="1213078804">
    <w:abstractNumId w:val="3"/>
  </w:num>
  <w:num w:numId="3" w16cid:durableId="1804154685">
    <w:abstractNumId w:val="1"/>
  </w:num>
  <w:num w:numId="4" w16cid:durableId="467742120">
    <w:abstractNumId w:val="4"/>
  </w:num>
  <w:num w:numId="5" w16cid:durableId="1129207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r+FE0ysoPuSIUu253XqqSjgOlcvnc77SFNIRCg/y7KWQtrUgE0OVg5jWItth87INab5B+W4jS4NXZIgGPlZvYg==" w:salt="0Cjz7oG6AvsBKDr96Q1QY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5FE"/>
    <w:rsid w:val="000145B0"/>
    <w:rsid w:val="00025BF1"/>
    <w:rsid w:val="00026389"/>
    <w:rsid w:val="00026427"/>
    <w:rsid w:val="00046225"/>
    <w:rsid w:val="000510C8"/>
    <w:rsid w:val="000661B9"/>
    <w:rsid w:val="00070E65"/>
    <w:rsid w:val="00071B86"/>
    <w:rsid w:val="00071C4A"/>
    <w:rsid w:val="000A1AB9"/>
    <w:rsid w:val="000B259E"/>
    <w:rsid w:val="000C5161"/>
    <w:rsid w:val="000C5162"/>
    <w:rsid w:val="000C7431"/>
    <w:rsid w:val="000D0920"/>
    <w:rsid w:val="000F35A9"/>
    <w:rsid w:val="000F68A0"/>
    <w:rsid w:val="001039CB"/>
    <w:rsid w:val="00116D30"/>
    <w:rsid w:val="001374F0"/>
    <w:rsid w:val="00154946"/>
    <w:rsid w:val="0015651C"/>
    <w:rsid w:val="0016492D"/>
    <w:rsid w:val="001674F7"/>
    <w:rsid w:val="001779CF"/>
    <w:rsid w:val="001A13A6"/>
    <w:rsid w:val="001A5472"/>
    <w:rsid w:val="001B4681"/>
    <w:rsid w:val="001B7B79"/>
    <w:rsid w:val="001C2137"/>
    <w:rsid w:val="001C656C"/>
    <w:rsid w:val="001C76F3"/>
    <w:rsid w:val="001E51D8"/>
    <w:rsid w:val="001E7A3C"/>
    <w:rsid w:val="0020009A"/>
    <w:rsid w:val="00211344"/>
    <w:rsid w:val="00212A22"/>
    <w:rsid w:val="0023354C"/>
    <w:rsid w:val="00243164"/>
    <w:rsid w:val="00264229"/>
    <w:rsid w:val="002659AE"/>
    <w:rsid w:val="0027337B"/>
    <w:rsid w:val="00287B0A"/>
    <w:rsid w:val="002949B5"/>
    <w:rsid w:val="002965B1"/>
    <w:rsid w:val="002A591F"/>
    <w:rsid w:val="002D16A8"/>
    <w:rsid w:val="002D315C"/>
    <w:rsid w:val="002E041D"/>
    <w:rsid w:val="002E2FD0"/>
    <w:rsid w:val="002E6784"/>
    <w:rsid w:val="002F6CE3"/>
    <w:rsid w:val="00303B56"/>
    <w:rsid w:val="00311D69"/>
    <w:rsid w:val="00314C7A"/>
    <w:rsid w:val="00320D69"/>
    <w:rsid w:val="00332806"/>
    <w:rsid w:val="00335F56"/>
    <w:rsid w:val="003435E9"/>
    <w:rsid w:val="00366511"/>
    <w:rsid w:val="00372A46"/>
    <w:rsid w:val="003842A9"/>
    <w:rsid w:val="00391955"/>
    <w:rsid w:val="003F27A9"/>
    <w:rsid w:val="00423CDC"/>
    <w:rsid w:val="0044075C"/>
    <w:rsid w:val="00460056"/>
    <w:rsid w:val="00465192"/>
    <w:rsid w:val="00466081"/>
    <w:rsid w:val="00467C5C"/>
    <w:rsid w:val="004915CC"/>
    <w:rsid w:val="0049510F"/>
    <w:rsid w:val="00496581"/>
    <w:rsid w:val="004A437F"/>
    <w:rsid w:val="004F0313"/>
    <w:rsid w:val="004F3331"/>
    <w:rsid w:val="005070BA"/>
    <w:rsid w:val="005117CF"/>
    <w:rsid w:val="00542AD8"/>
    <w:rsid w:val="005615C3"/>
    <w:rsid w:val="005622B0"/>
    <w:rsid w:val="00584F0B"/>
    <w:rsid w:val="005878F7"/>
    <w:rsid w:val="0059656D"/>
    <w:rsid w:val="00597D86"/>
    <w:rsid w:val="005C6624"/>
    <w:rsid w:val="005D272F"/>
    <w:rsid w:val="005D5AA9"/>
    <w:rsid w:val="005E2D58"/>
    <w:rsid w:val="005E49BE"/>
    <w:rsid w:val="005E755D"/>
    <w:rsid w:val="005F6393"/>
    <w:rsid w:val="00610228"/>
    <w:rsid w:val="00614C5F"/>
    <w:rsid w:val="00627AEA"/>
    <w:rsid w:val="00632469"/>
    <w:rsid w:val="00646E81"/>
    <w:rsid w:val="00651C48"/>
    <w:rsid w:val="0066075C"/>
    <w:rsid w:val="00660C35"/>
    <w:rsid w:val="00692142"/>
    <w:rsid w:val="00694F81"/>
    <w:rsid w:val="006B5255"/>
    <w:rsid w:val="006C109C"/>
    <w:rsid w:val="006D309D"/>
    <w:rsid w:val="006E0889"/>
    <w:rsid w:val="006E0ECC"/>
    <w:rsid w:val="006E3734"/>
    <w:rsid w:val="006F09A2"/>
    <w:rsid w:val="006F470B"/>
    <w:rsid w:val="006F62CB"/>
    <w:rsid w:val="006F692C"/>
    <w:rsid w:val="0070520D"/>
    <w:rsid w:val="007267D8"/>
    <w:rsid w:val="00727E2A"/>
    <w:rsid w:val="00733ECB"/>
    <w:rsid w:val="007442CC"/>
    <w:rsid w:val="007540EA"/>
    <w:rsid w:val="007673FC"/>
    <w:rsid w:val="00780CAF"/>
    <w:rsid w:val="00794D2A"/>
    <w:rsid w:val="00797AE1"/>
    <w:rsid w:val="007A426E"/>
    <w:rsid w:val="007A5297"/>
    <w:rsid w:val="007A692A"/>
    <w:rsid w:val="007C1BCD"/>
    <w:rsid w:val="007D3244"/>
    <w:rsid w:val="007E3FA1"/>
    <w:rsid w:val="007F0F0B"/>
    <w:rsid w:val="007F2AEA"/>
    <w:rsid w:val="00804ED3"/>
    <w:rsid w:val="0081534F"/>
    <w:rsid w:val="00816880"/>
    <w:rsid w:val="00821E08"/>
    <w:rsid w:val="008240A4"/>
    <w:rsid w:val="00834B52"/>
    <w:rsid w:val="00843CB1"/>
    <w:rsid w:val="00856CF8"/>
    <w:rsid w:val="00862BD3"/>
    <w:rsid w:val="00870866"/>
    <w:rsid w:val="0087421E"/>
    <w:rsid w:val="00892B37"/>
    <w:rsid w:val="008A3A97"/>
    <w:rsid w:val="008B3E26"/>
    <w:rsid w:val="008C6A56"/>
    <w:rsid w:val="008D1CA9"/>
    <w:rsid w:val="008D3C5E"/>
    <w:rsid w:val="008E1609"/>
    <w:rsid w:val="008E3A4F"/>
    <w:rsid w:val="008F6C63"/>
    <w:rsid w:val="008F6E79"/>
    <w:rsid w:val="00904FBD"/>
    <w:rsid w:val="009118E4"/>
    <w:rsid w:val="009135EF"/>
    <w:rsid w:val="009523A2"/>
    <w:rsid w:val="00953945"/>
    <w:rsid w:val="009540F5"/>
    <w:rsid w:val="00986FCE"/>
    <w:rsid w:val="00990925"/>
    <w:rsid w:val="00996094"/>
    <w:rsid w:val="009A1037"/>
    <w:rsid w:val="009A77A4"/>
    <w:rsid w:val="009B6EF8"/>
    <w:rsid w:val="009C69A4"/>
    <w:rsid w:val="009E4BF4"/>
    <w:rsid w:val="00A0220E"/>
    <w:rsid w:val="00A05C35"/>
    <w:rsid w:val="00A223DC"/>
    <w:rsid w:val="00A25162"/>
    <w:rsid w:val="00A267E1"/>
    <w:rsid w:val="00A31034"/>
    <w:rsid w:val="00A34FEC"/>
    <w:rsid w:val="00A46318"/>
    <w:rsid w:val="00A52D39"/>
    <w:rsid w:val="00A53601"/>
    <w:rsid w:val="00A54143"/>
    <w:rsid w:val="00A545B3"/>
    <w:rsid w:val="00A62368"/>
    <w:rsid w:val="00A6544E"/>
    <w:rsid w:val="00A66565"/>
    <w:rsid w:val="00A66BF7"/>
    <w:rsid w:val="00A80403"/>
    <w:rsid w:val="00AB0FA9"/>
    <w:rsid w:val="00AB2FB1"/>
    <w:rsid w:val="00AC7608"/>
    <w:rsid w:val="00AD0658"/>
    <w:rsid w:val="00AF3898"/>
    <w:rsid w:val="00AF4301"/>
    <w:rsid w:val="00B05504"/>
    <w:rsid w:val="00B17D9D"/>
    <w:rsid w:val="00B3310C"/>
    <w:rsid w:val="00B414DA"/>
    <w:rsid w:val="00B86D4F"/>
    <w:rsid w:val="00B90611"/>
    <w:rsid w:val="00BA1D7B"/>
    <w:rsid w:val="00BA4DBF"/>
    <w:rsid w:val="00BA6B3D"/>
    <w:rsid w:val="00BB7582"/>
    <w:rsid w:val="00BC1CCD"/>
    <w:rsid w:val="00BC6623"/>
    <w:rsid w:val="00BE40F1"/>
    <w:rsid w:val="00C00728"/>
    <w:rsid w:val="00C017D4"/>
    <w:rsid w:val="00C02C91"/>
    <w:rsid w:val="00C03D8E"/>
    <w:rsid w:val="00C07817"/>
    <w:rsid w:val="00C1162D"/>
    <w:rsid w:val="00C20CCC"/>
    <w:rsid w:val="00C21445"/>
    <w:rsid w:val="00C2725A"/>
    <w:rsid w:val="00C276DD"/>
    <w:rsid w:val="00C32D3A"/>
    <w:rsid w:val="00C45367"/>
    <w:rsid w:val="00C63144"/>
    <w:rsid w:val="00C66011"/>
    <w:rsid w:val="00C7637C"/>
    <w:rsid w:val="00C91774"/>
    <w:rsid w:val="00C9665A"/>
    <w:rsid w:val="00CA5898"/>
    <w:rsid w:val="00CB06B3"/>
    <w:rsid w:val="00CB1C4A"/>
    <w:rsid w:val="00CB572C"/>
    <w:rsid w:val="00CD01D1"/>
    <w:rsid w:val="00D12237"/>
    <w:rsid w:val="00D348C4"/>
    <w:rsid w:val="00D3654A"/>
    <w:rsid w:val="00D36A66"/>
    <w:rsid w:val="00D63E42"/>
    <w:rsid w:val="00D76260"/>
    <w:rsid w:val="00D76F62"/>
    <w:rsid w:val="00D82806"/>
    <w:rsid w:val="00DA05FE"/>
    <w:rsid w:val="00DA3231"/>
    <w:rsid w:val="00DB7D03"/>
    <w:rsid w:val="00DC4F5B"/>
    <w:rsid w:val="00DD6C52"/>
    <w:rsid w:val="00E00ABF"/>
    <w:rsid w:val="00E20162"/>
    <w:rsid w:val="00E2438C"/>
    <w:rsid w:val="00E358D1"/>
    <w:rsid w:val="00E472A9"/>
    <w:rsid w:val="00E5193F"/>
    <w:rsid w:val="00E64DA4"/>
    <w:rsid w:val="00E676D0"/>
    <w:rsid w:val="00E67E13"/>
    <w:rsid w:val="00E70818"/>
    <w:rsid w:val="00E76BFB"/>
    <w:rsid w:val="00E85D9D"/>
    <w:rsid w:val="00E91D4F"/>
    <w:rsid w:val="00EA397F"/>
    <w:rsid w:val="00EB5707"/>
    <w:rsid w:val="00ED2568"/>
    <w:rsid w:val="00F02D12"/>
    <w:rsid w:val="00F04B95"/>
    <w:rsid w:val="00F13D35"/>
    <w:rsid w:val="00F23A81"/>
    <w:rsid w:val="00F519D4"/>
    <w:rsid w:val="00F56DE0"/>
    <w:rsid w:val="00F61A47"/>
    <w:rsid w:val="00F947F1"/>
    <w:rsid w:val="00FB5F8D"/>
    <w:rsid w:val="00FC608D"/>
    <w:rsid w:val="00FC73B2"/>
    <w:rsid w:val="00FD50DB"/>
    <w:rsid w:val="00FE5220"/>
    <w:rsid w:val="00FE61EE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D0F29"/>
  <w15:docId w15:val="{80E074CA-C175-4247-A91C-CEADF4E4A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3CD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3CDC"/>
  </w:style>
  <w:style w:type="paragraph" w:styleId="Piedepgina">
    <w:name w:val="footer"/>
    <w:basedOn w:val="Normal"/>
    <w:link w:val="PiedepginaCar"/>
    <w:uiPriority w:val="99"/>
    <w:unhideWhenUsed/>
    <w:rsid w:val="00423CD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3CDC"/>
  </w:style>
  <w:style w:type="paragraph" w:styleId="Textodeglobo">
    <w:name w:val="Balloon Text"/>
    <w:basedOn w:val="Normal"/>
    <w:link w:val="TextodegloboCar"/>
    <w:uiPriority w:val="99"/>
    <w:semiHidden/>
    <w:unhideWhenUsed/>
    <w:rsid w:val="00423CDC"/>
    <w:rPr>
      <w:rFonts w:ascii="Lucida Grande" w:hAnsi="Lucida Grande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423CDC"/>
    <w:rPr>
      <w:rFonts w:ascii="Lucida Grande" w:hAnsi="Lucida Grande"/>
      <w:sz w:val="18"/>
      <w:szCs w:val="18"/>
    </w:rPr>
  </w:style>
  <w:style w:type="character" w:styleId="Hipervnculo">
    <w:name w:val="Hyperlink"/>
    <w:rsid w:val="005070BA"/>
    <w:rPr>
      <w:color w:val="0000FF"/>
      <w:u w:val="single"/>
    </w:rPr>
  </w:style>
  <w:style w:type="paragraph" w:styleId="Textoindependiente">
    <w:name w:val="Body Text"/>
    <w:basedOn w:val="Normal"/>
    <w:rsid w:val="00A34FEC"/>
    <w:pPr>
      <w:jc w:val="center"/>
    </w:pPr>
    <w:rPr>
      <w:rFonts w:ascii="Times New Roman" w:eastAsia="Times New Roman" w:hAnsi="Times New Roman"/>
      <w:lang w:val="es-ES"/>
    </w:rPr>
  </w:style>
  <w:style w:type="character" w:styleId="Refdecomentario">
    <w:name w:val="annotation reference"/>
    <w:semiHidden/>
    <w:rsid w:val="007442CC"/>
    <w:rPr>
      <w:sz w:val="16"/>
      <w:szCs w:val="16"/>
    </w:rPr>
  </w:style>
  <w:style w:type="paragraph" w:styleId="Textocomentario">
    <w:name w:val="annotation text"/>
    <w:basedOn w:val="Normal"/>
    <w:semiHidden/>
    <w:rsid w:val="007442C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7442CC"/>
    <w:rPr>
      <w:b/>
      <w:bCs/>
    </w:rPr>
  </w:style>
  <w:style w:type="table" w:styleId="Tablaconcuadrcula">
    <w:name w:val="Table Grid"/>
    <w:basedOn w:val="Tablanormal"/>
    <w:uiPriority w:val="59"/>
    <w:rsid w:val="00660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7B7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Hipervnculovisitado">
    <w:name w:val="FollowedHyperlink"/>
    <w:uiPriority w:val="99"/>
    <w:semiHidden/>
    <w:unhideWhenUsed/>
    <w:rsid w:val="00A66BF7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8E3A4F"/>
    <w:pPr>
      <w:spacing w:before="100" w:beforeAutospacing="1" w:after="100" w:afterAutospacing="1"/>
    </w:pPr>
    <w:rPr>
      <w:rFonts w:ascii="Times New Roman" w:eastAsia="Times New Roman" w:hAnsi="Times New Roman"/>
      <w:lang w:val="es-ES"/>
    </w:rPr>
  </w:style>
  <w:style w:type="paragraph" w:styleId="Prrafodelista">
    <w:name w:val="List Paragraph"/>
    <w:basedOn w:val="Normal"/>
    <w:uiPriority w:val="34"/>
    <w:qFormat/>
    <w:rsid w:val="00467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0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valide.redsara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g76z\AppData\Local\Microsoft\Windows\Temporary%20Internet%20Files\OLK70DB\hoja%20tipo%20ICA%20(2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619d4e-58ed-4b7d-81b5-a93eb9114c91" xsi:nil="true"/>
    <lcf76f155ced4ddcb4097134ff3c332f xmlns="fdb77b70-5048-4f34-a983-2e26d01397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9704AE3EDDEF4BAE6B15398AB3E112" ma:contentTypeVersion="16" ma:contentTypeDescription="Crear nuevo documento." ma:contentTypeScope="" ma:versionID="37a444310a7104025b114a118fb37d1f">
  <xsd:schema xmlns:xsd="http://www.w3.org/2001/XMLSchema" xmlns:xs="http://www.w3.org/2001/XMLSchema" xmlns:p="http://schemas.microsoft.com/office/2006/metadata/properties" xmlns:ns2="fdb77b70-5048-4f34-a983-2e26d013972e" xmlns:ns3="bf619d4e-58ed-4b7d-81b5-a93eb9114c91" targetNamespace="http://schemas.microsoft.com/office/2006/metadata/properties" ma:root="true" ma:fieldsID="1cb6dd820ab9c864f4ec69208ecf1644" ns2:_="" ns3:_="">
    <xsd:import namespace="fdb77b70-5048-4f34-a983-2e26d013972e"/>
    <xsd:import namespace="bf619d4e-58ed-4b7d-81b5-a93eb9114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77b70-5048-4f34-a983-2e26d0139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19d4e-58ed-4b7d-81b5-a93eb9114c9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015500-232b-4c04-82cc-fbd2e0650b3c}" ma:internalName="TaxCatchAll" ma:showField="CatchAllData" ma:web="bf619d4e-58ed-4b7d-81b5-a93eb9114c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899ACC-A3E6-45E7-8E86-852BA1853D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D3BD85-C05A-4CCC-839D-616435F50A9E}">
  <ds:schemaRefs>
    <ds:schemaRef ds:uri="http://purl.org/dc/dcmitype/"/>
    <ds:schemaRef ds:uri="bf619d4e-58ed-4b7d-81b5-a93eb9114c91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fdb77b70-5048-4f34-a983-2e26d013972e"/>
  </ds:schemaRefs>
</ds:datastoreItem>
</file>

<file path=customXml/itemProps3.xml><?xml version="1.0" encoding="utf-8"?>
<ds:datastoreItem xmlns:ds="http://schemas.openxmlformats.org/officeDocument/2006/customXml" ds:itemID="{91B35DE9-4D12-4478-814F-896ED12DB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77b70-5048-4f34-a983-2e26d013972e"/>
    <ds:schemaRef ds:uri="bf619d4e-58ed-4b7d-81b5-a93eb9114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 tipo ICA (2)</Template>
  <TotalTime>282</TotalTime>
  <Pages>2</Pages>
  <Words>422</Words>
  <Characters>2322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Murcia,</vt:lpstr>
    </vt:vector>
  </TitlesOfParts>
  <Company>CARM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Murcia,</dc:title>
  <dc:creator>Ilaria Brizzi</dc:creator>
  <cp:lastModifiedBy>BRIZZI BRIZZI, ILARIA</cp:lastModifiedBy>
  <cp:revision>113</cp:revision>
  <cp:lastPrinted>2017-04-25T12:53:00Z</cp:lastPrinted>
  <dcterms:created xsi:type="dcterms:W3CDTF">2020-07-22T11:27:00Z</dcterms:created>
  <dcterms:modified xsi:type="dcterms:W3CDTF">2024-12-18T09:08:00Z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0x0101003B9704AE3EDDEF4BAE6B15398AB3E112</vt:lpwstr>
  </property>
  <property fmtid="{D5CDD505-2E9C-101B-9397-08002B2CF9AE}" pid="3" name="Order">
    <vt:r8>1471200</vt:r8>
  </property>
  <property fmtid="{D5CDD505-2E9C-101B-9397-08002B2CF9AE}" pid="4" name="MediaServiceImageTags">
    <vt:lpwstr/>
  </property>
</Properties>
</file>